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126" w:tblpY="2463"/>
        <w:tblW w:w="9750" w:type="dxa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73"/>
        <w:gridCol w:w="975"/>
        <w:gridCol w:w="975"/>
        <w:gridCol w:w="975"/>
        <w:gridCol w:w="976"/>
        <w:gridCol w:w="975"/>
        <w:gridCol w:w="1351"/>
        <w:gridCol w:w="599"/>
        <w:gridCol w:w="661"/>
        <w:gridCol w:w="1290"/>
      </w:tblGrid>
      <w:tr w:rsidR="004A24BA" w:rsidRPr="00AE5CD6">
        <w:trPr>
          <w:trHeight w:val="404"/>
        </w:trPr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身份信息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Style w:val="font01"/>
                <w:rFonts w:hint="eastAsia"/>
              </w:rPr>
              <w:t>学生（</w:t>
            </w:r>
            <w:r>
              <w:rPr>
                <w:rStyle w:val="font01"/>
              </w:rPr>
              <w:t xml:space="preserve"> </w:t>
            </w:r>
            <w:r>
              <w:rPr>
                <w:rStyle w:val="font01"/>
                <w:rFonts w:hint="eastAsia"/>
              </w:rPr>
              <w:t>√</w:t>
            </w:r>
            <w:r>
              <w:rPr>
                <w:rStyle w:val="font41"/>
              </w:rPr>
              <w:t xml:space="preserve"> </w:t>
            </w:r>
            <w:r>
              <w:rPr>
                <w:rStyle w:val="font41"/>
                <w:rFonts w:hint="eastAsia"/>
              </w:rPr>
              <w:t>）</w:t>
            </w:r>
            <w:r>
              <w:rPr>
                <w:rStyle w:val="font41"/>
              </w:rPr>
              <w:t xml:space="preserve"> </w:t>
            </w:r>
            <w:r>
              <w:rPr>
                <w:rStyle w:val="font41"/>
                <w:rFonts w:hint="eastAsia"/>
              </w:rPr>
              <w:t>教职工（</w:t>
            </w:r>
            <w:r>
              <w:rPr>
                <w:rStyle w:val="font41"/>
              </w:rPr>
              <w:t xml:space="preserve">  </w:t>
            </w:r>
            <w:r>
              <w:rPr>
                <w:rStyle w:val="font41"/>
                <w:rFonts w:hint="eastAsia"/>
              </w:rPr>
              <w:t>）</w:t>
            </w:r>
            <w:r>
              <w:rPr>
                <w:rStyle w:val="font41"/>
              </w:rPr>
              <w:t xml:space="preserve"> </w:t>
            </w:r>
            <w:r>
              <w:rPr>
                <w:rStyle w:val="font41"/>
                <w:rFonts w:hint="eastAsia"/>
              </w:rPr>
              <w:t>其他（</w:t>
            </w:r>
            <w:r>
              <w:rPr>
                <w:rStyle w:val="font41"/>
              </w:rPr>
              <w:t xml:space="preserve">  </w:t>
            </w:r>
            <w:r>
              <w:rPr>
                <w:rStyle w:val="font41"/>
                <w:rFonts w:hint="eastAsia"/>
              </w:rPr>
              <w:t>）</w:t>
            </w:r>
          </w:p>
        </w:tc>
      </w:tr>
      <w:tr w:rsidR="004A24BA" w:rsidRPr="00AE5CD6">
        <w:trPr>
          <w:trHeight w:val="419"/>
        </w:trPr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部门、班级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A24BA" w:rsidRPr="00AE5CD6">
        <w:trPr>
          <w:trHeight w:val="419"/>
        </w:trPr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A24BA" w:rsidRPr="00AE5CD6">
        <w:trPr>
          <w:trHeight w:val="434"/>
        </w:trPr>
        <w:tc>
          <w:tcPr>
            <w:tcW w:w="1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暑假是否到访中高风险地区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到访地点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A24BA" w:rsidRPr="00AE5CD6">
        <w:trPr>
          <w:trHeight w:val="285"/>
        </w:trPr>
        <w:tc>
          <w:tcPr>
            <w:tcW w:w="19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到访日期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离开日期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A24BA" w:rsidRPr="00AE5CD6">
        <w:trPr>
          <w:trHeight w:val="312"/>
        </w:trPr>
        <w:tc>
          <w:tcPr>
            <w:tcW w:w="1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是否接触过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新冠肺炎四类人员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请如实勾选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确诊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疑似病例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密切接触者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现居中高风险地区者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与中高风险来汕人员及有中高风险人员接触史</w:t>
            </w:r>
          </w:p>
        </w:tc>
      </w:tr>
      <w:tr w:rsidR="004A24BA" w:rsidRPr="00AE5CD6">
        <w:trPr>
          <w:trHeight w:val="469"/>
        </w:trPr>
        <w:tc>
          <w:tcPr>
            <w:tcW w:w="19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A24BA" w:rsidRPr="00AE5CD6">
        <w:trPr>
          <w:trHeight w:val="434"/>
        </w:trPr>
        <w:tc>
          <w:tcPr>
            <w:tcW w:w="19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4A24BA" w:rsidRPr="00AE5CD6">
        <w:trPr>
          <w:trHeight w:val="434"/>
        </w:trPr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开始观察日期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2020</w:t>
            </w:r>
            <w:r>
              <w:rPr>
                <w:rStyle w:val="font01"/>
                <w:rFonts w:hint="eastAsia"/>
              </w:rPr>
              <w:t>年</w:t>
            </w:r>
            <w:r>
              <w:rPr>
                <w:rStyle w:val="font01"/>
              </w:rPr>
              <w:t xml:space="preserve">   </w:t>
            </w:r>
            <w:r>
              <w:rPr>
                <w:rStyle w:val="font41"/>
                <w:rFonts w:hint="eastAsia"/>
              </w:rPr>
              <w:t>月</w:t>
            </w:r>
            <w:r>
              <w:rPr>
                <w:rStyle w:val="font01"/>
              </w:rPr>
              <w:t xml:space="preserve">   </w:t>
            </w:r>
            <w:r>
              <w:rPr>
                <w:rStyle w:val="font41"/>
              </w:rPr>
              <w:t xml:space="preserve"> </w:t>
            </w:r>
            <w:r>
              <w:rPr>
                <w:rStyle w:val="font41"/>
                <w:rFonts w:hint="eastAsia"/>
              </w:rPr>
              <w:t>日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结束观察日期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4A24BA" w:rsidRPr="00AE5CD6">
        <w:trPr>
          <w:trHeight w:val="241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pStyle w:val="ListParagraph"/>
              <w:widowControl/>
              <w:ind w:left="420" w:firstLineChars="0" w:firstLine="0"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本人返校前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天身体健康情况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观察日期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体温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咳嗽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呼吸急促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其他症状，请注明</w:t>
            </w:r>
          </w:p>
        </w:tc>
      </w:tr>
      <w:tr w:rsidR="004A24BA" w:rsidRPr="00AE5CD6">
        <w:trPr>
          <w:trHeight w:val="241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A24BA" w:rsidRPr="00AE5CD6">
        <w:trPr>
          <w:trHeight w:val="285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A24BA" w:rsidRPr="00AE5CD6">
        <w:trPr>
          <w:trHeight w:val="285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A24BA" w:rsidRPr="00AE5CD6">
        <w:trPr>
          <w:trHeight w:val="285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A24BA" w:rsidRPr="00AE5CD6">
        <w:trPr>
          <w:trHeight w:val="285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A24BA" w:rsidRPr="00AE5CD6">
        <w:trPr>
          <w:trHeight w:val="285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A24BA" w:rsidRPr="00AE5CD6">
        <w:trPr>
          <w:trHeight w:val="285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A24BA" w:rsidRPr="00AE5CD6">
        <w:trPr>
          <w:trHeight w:val="285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A24BA" w:rsidRPr="00AE5CD6">
        <w:trPr>
          <w:trHeight w:val="285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A24BA" w:rsidRPr="00AE5CD6">
        <w:trPr>
          <w:trHeight w:val="285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A24BA" w:rsidRPr="00AE5CD6">
        <w:trPr>
          <w:trHeight w:val="285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A24BA" w:rsidRPr="00AE5CD6">
        <w:trPr>
          <w:trHeight w:val="285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A24BA" w:rsidRPr="00AE5CD6">
        <w:trPr>
          <w:trHeight w:val="285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A24BA" w:rsidRPr="00AE5CD6">
        <w:trPr>
          <w:trHeight w:val="285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A24BA" w:rsidRPr="00AE5CD6">
        <w:trPr>
          <w:trHeight w:val="285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A24BA" w:rsidRPr="00AE5CD6">
        <w:trPr>
          <w:trHeight w:val="285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家庭成员健康状况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目前健康状况</w:t>
            </w:r>
          </w:p>
        </w:tc>
      </w:tr>
      <w:tr w:rsidR="004A24BA" w:rsidRPr="00AE5CD6">
        <w:trPr>
          <w:trHeight w:val="285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发热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咳嗽、呼吸急促</w:t>
            </w:r>
          </w:p>
        </w:tc>
      </w:tr>
      <w:tr w:rsidR="004A24BA" w:rsidRPr="00AE5CD6">
        <w:trPr>
          <w:trHeight w:val="285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4A24BA" w:rsidRPr="00AE5CD6">
        <w:trPr>
          <w:trHeight w:val="285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4A24BA" w:rsidRPr="00AE5CD6">
        <w:trPr>
          <w:trHeight w:val="285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4A24BA" w:rsidRPr="00AE5CD6">
        <w:trPr>
          <w:trHeight w:val="285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4A24BA" w:rsidRPr="00AE5CD6">
        <w:trPr>
          <w:trHeight w:val="285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A24BA" w:rsidRDefault="004A24BA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4A24BA" w:rsidRPr="00AE5CD6">
        <w:trPr>
          <w:trHeight w:val="574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A24BA" w:rsidRDefault="004A24BA">
            <w:pPr>
              <w:widowControl/>
              <w:jc w:val="left"/>
              <w:textAlignment w:val="bottom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本人签名：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A24BA" w:rsidRDefault="004A24BA">
            <w:pPr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A24BA" w:rsidRDefault="004A24BA">
            <w:pPr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A24BA" w:rsidRDefault="004A24BA">
            <w:pPr>
              <w:widowControl/>
              <w:jc w:val="right"/>
              <w:textAlignment w:val="bottom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家长签名：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A24BA" w:rsidRPr="00AE5CD6">
        <w:trPr>
          <w:trHeight w:val="22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A24BA" w:rsidRDefault="004A24BA">
            <w:pPr>
              <w:widowControl/>
              <w:jc w:val="righ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备注：</w:t>
            </w:r>
          </w:p>
        </w:tc>
        <w:tc>
          <w:tcPr>
            <w:tcW w:w="877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A24BA" w:rsidRDefault="004A24BA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本着对自己或他人负责的态度，请认真如实填写，填写人需对以上信息真实性负法律责任。</w:t>
            </w:r>
          </w:p>
        </w:tc>
      </w:tr>
      <w:tr w:rsidR="004A24BA" w:rsidRPr="00AE5CD6">
        <w:trPr>
          <w:trHeight w:val="22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77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A24BA" w:rsidRDefault="004A24BA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家庭成员指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天内同住的家庭成员，含父母、夫妻、子女、兄弟姐妹，视具体情况填写。</w:t>
            </w:r>
          </w:p>
        </w:tc>
      </w:tr>
      <w:tr w:rsidR="004A24BA" w:rsidRPr="00AE5CD6">
        <w:trPr>
          <w:trHeight w:val="22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A24BA" w:rsidRDefault="004A24BA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77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A24BA" w:rsidRDefault="004A24BA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自行打印按时填写，开学返校当天上交本健康卡，确认健康方可进校。</w:t>
            </w:r>
          </w:p>
        </w:tc>
      </w:tr>
    </w:tbl>
    <w:p w:rsidR="004A24BA" w:rsidRDefault="004A24BA">
      <w:pPr>
        <w:jc w:val="center"/>
        <w:rPr>
          <w:rFonts w:eastAsia="黑体"/>
        </w:rPr>
      </w:pPr>
      <w:r>
        <w:rPr>
          <w:rFonts w:ascii="黑体" w:eastAsia="黑体" w:hAnsi="宋体" w:cs="黑体" w:hint="eastAsia"/>
          <w:b/>
          <w:color w:val="000000"/>
          <w:kern w:val="0"/>
          <w:sz w:val="32"/>
          <w:szCs w:val="32"/>
        </w:rPr>
        <w:t>汕尾职业技术学院师生返校健康卡（</w:t>
      </w:r>
      <w:r>
        <w:rPr>
          <w:rFonts w:ascii="黑体" w:eastAsia="黑体" w:hAnsi="宋体" w:cs="黑体"/>
          <w:b/>
          <w:color w:val="000000"/>
          <w:kern w:val="0"/>
          <w:sz w:val="32"/>
          <w:szCs w:val="32"/>
        </w:rPr>
        <w:t>2020</w:t>
      </w:r>
      <w:r>
        <w:rPr>
          <w:rFonts w:ascii="黑体" w:eastAsia="黑体" w:hAnsi="宋体" w:cs="黑体" w:hint="eastAsia"/>
          <w:b/>
          <w:color w:val="000000"/>
          <w:kern w:val="0"/>
          <w:sz w:val="32"/>
          <w:szCs w:val="32"/>
        </w:rPr>
        <w:t>年秋季学期）</w:t>
      </w:r>
    </w:p>
    <w:sectPr w:rsidR="004A24BA" w:rsidSect="00687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D34"/>
    <w:rsid w:val="00147CF4"/>
    <w:rsid w:val="00181FB0"/>
    <w:rsid w:val="001D4EF3"/>
    <w:rsid w:val="001E6D34"/>
    <w:rsid w:val="002E2A1C"/>
    <w:rsid w:val="004A24BA"/>
    <w:rsid w:val="00667399"/>
    <w:rsid w:val="0068708A"/>
    <w:rsid w:val="006A1074"/>
    <w:rsid w:val="007E67FE"/>
    <w:rsid w:val="0087349B"/>
    <w:rsid w:val="008C0AAD"/>
    <w:rsid w:val="008C7C81"/>
    <w:rsid w:val="009423D6"/>
    <w:rsid w:val="00A030FD"/>
    <w:rsid w:val="00A627D5"/>
    <w:rsid w:val="00AE5CD6"/>
    <w:rsid w:val="00AF0EC2"/>
    <w:rsid w:val="00B40CF8"/>
    <w:rsid w:val="00B94641"/>
    <w:rsid w:val="00D23245"/>
    <w:rsid w:val="00D77EC7"/>
    <w:rsid w:val="00DD0276"/>
    <w:rsid w:val="00E6128D"/>
    <w:rsid w:val="00F75B52"/>
    <w:rsid w:val="00F811D4"/>
    <w:rsid w:val="1C6D564B"/>
    <w:rsid w:val="1F496091"/>
    <w:rsid w:val="2630697B"/>
    <w:rsid w:val="77B74608"/>
    <w:rsid w:val="7CB8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8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87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708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7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08A"/>
    <w:rPr>
      <w:rFonts w:cs="Times New Roman"/>
      <w:sz w:val="18"/>
      <w:szCs w:val="18"/>
    </w:rPr>
  </w:style>
  <w:style w:type="character" w:customStyle="1" w:styleId="font01">
    <w:name w:val="font01"/>
    <w:basedOn w:val="DefaultParagraphFont"/>
    <w:uiPriority w:val="99"/>
    <w:rsid w:val="0068708A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41">
    <w:name w:val="font41"/>
    <w:basedOn w:val="DefaultParagraphFont"/>
    <w:uiPriority w:val="99"/>
    <w:rsid w:val="0068708A"/>
    <w:rPr>
      <w:rFonts w:ascii="宋体" w:eastAsia="宋体" w:hAnsi="宋体" w:cs="宋体"/>
      <w:color w:val="000000"/>
      <w:sz w:val="20"/>
      <w:szCs w:val="20"/>
      <w:u w:val="none"/>
    </w:rPr>
  </w:style>
  <w:style w:type="paragraph" w:styleId="ListParagraph">
    <w:name w:val="List Paragraph"/>
    <w:basedOn w:val="Normal"/>
    <w:uiPriority w:val="99"/>
    <w:qFormat/>
    <w:rsid w:val="006870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171</Words>
  <Characters>976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卜琼</dc:creator>
  <cp:keywords/>
  <dc:description/>
  <cp:lastModifiedBy>余少伟</cp:lastModifiedBy>
  <cp:revision>3</cp:revision>
  <dcterms:created xsi:type="dcterms:W3CDTF">2020-08-24T00:36:00Z</dcterms:created>
  <dcterms:modified xsi:type="dcterms:W3CDTF">2020-08-24T14:47:00Z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